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65" w:rsidRPr="00563725" w:rsidRDefault="00D53D65">
      <w:pPr>
        <w:pStyle w:val="10"/>
        <w:keepNext/>
        <w:keepLines/>
        <w:shd w:val="clear" w:color="auto" w:fill="auto"/>
        <w:ind w:left="320"/>
        <w:rPr>
          <w:b/>
          <w:bCs/>
        </w:rPr>
      </w:pPr>
      <w:bookmarkStart w:id="0" w:name="bookmark0"/>
      <w:r w:rsidRPr="00563725">
        <w:rPr>
          <w:b/>
          <w:bCs/>
        </w:rPr>
        <w:t>УСТАВ</w:t>
      </w:r>
      <w:bookmarkEnd w:id="0"/>
    </w:p>
    <w:p w:rsidR="00D53D65" w:rsidRPr="00563725" w:rsidRDefault="00D53D65">
      <w:pPr>
        <w:pStyle w:val="11"/>
        <w:shd w:val="clear" w:color="auto" w:fill="auto"/>
        <w:ind w:left="320"/>
        <w:rPr>
          <w:b/>
          <w:bCs/>
        </w:rPr>
      </w:pPr>
      <w:r w:rsidRPr="00563725">
        <w:rPr>
          <w:b/>
          <w:bCs/>
        </w:rPr>
        <w:t>ШКОЛЬНОГО СПОРТИВНОГО КЛУБА "Виктория"</w:t>
      </w:r>
    </w:p>
    <w:p w:rsidR="00D53D65" w:rsidRPr="00563725" w:rsidRDefault="00D53D65">
      <w:pPr>
        <w:pStyle w:val="10"/>
        <w:keepNext/>
        <w:keepLines/>
        <w:shd w:val="clear" w:color="auto" w:fill="auto"/>
        <w:spacing w:after="711"/>
        <w:ind w:left="320"/>
        <w:rPr>
          <w:b/>
          <w:bCs/>
        </w:rPr>
      </w:pPr>
      <w:bookmarkStart w:id="1" w:name="bookmark1"/>
      <w:r w:rsidRPr="00563725">
        <w:rPr>
          <w:b/>
          <w:bCs/>
        </w:rPr>
        <w:t>МБОУ «ЛУЗИНСКАЯ СОШ</w:t>
      </w:r>
      <w:bookmarkEnd w:id="1"/>
      <w:r w:rsidRPr="00563725">
        <w:rPr>
          <w:b/>
          <w:bCs/>
        </w:rPr>
        <w:t xml:space="preserve"> №1»</w:t>
      </w:r>
    </w:p>
    <w:p w:rsidR="00D53D65" w:rsidRPr="00563725" w:rsidRDefault="00D53D65" w:rsidP="005637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5"/>
        </w:tabs>
        <w:spacing w:after="169" w:line="230" w:lineRule="exact"/>
        <w:ind w:left="20"/>
        <w:rPr>
          <w:b/>
          <w:bCs/>
        </w:rPr>
      </w:pPr>
      <w:bookmarkStart w:id="2" w:name="bookmark2"/>
      <w:r w:rsidRPr="00563725">
        <w:rPr>
          <w:b/>
          <w:bCs/>
        </w:rPr>
        <w:t>Общие положения</w:t>
      </w:r>
      <w:bookmarkEnd w:id="2"/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after="116" w:line="317" w:lineRule="exact"/>
        <w:ind w:left="20" w:right="1300"/>
        <w:jc w:val="both"/>
      </w:pPr>
      <w:r>
        <w:t>Общественная организация школьный спортивный клуб "Виктория", именуемая в дальнейшем -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after="124" w:line="322" w:lineRule="exact"/>
        <w:ind w:left="20" w:right="1300"/>
        <w:jc w:val="both"/>
      </w:pPr>
      <w:r>
        <w:t>Полное наименование: общественная организация школьный спортивный клуб "Виктория"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317" w:lineRule="exact"/>
        <w:ind w:left="20" w:right="220"/>
        <w:jc w:val="left"/>
      </w:pPr>
      <w:r>
        <w:t>ШСК, выполняя свои уставные задачи, действует на основе Конституции Российской Федерации, Гражданского кодекса Российской Федерации, Федерального закона от 19 мая 1995 г. № 82-ФЗ «Об общественных объединениях»,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after="116" w:line="317" w:lineRule="exact"/>
        <w:ind w:left="20" w:right="220"/>
        <w:jc w:val="left"/>
      </w:pPr>
      <w: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after="124" w:line="322" w:lineRule="exact"/>
        <w:ind w:left="20" w:right="220"/>
        <w:jc w:val="left"/>
      </w:pPr>
      <w:r>
        <w:t>ШСК может иметь символику, название, эмблему, флаги, единую спортивную форму и иные знаки отличия.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after="730" w:line="317" w:lineRule="exact"/>
        <w:ind w:left="20" w:right="220"/>
        <w:jc w:val="left"/>
      </w:pPr>
      <w: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D53D65" w:rsidRPr="00563725" w:rsidRDefault="00D53D65" w:rsidP="005637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5"/>
        </w:tabs>
        <w:spacing w:after="169" w:line="230" w:lineRule="exact"/>
        <w:ind w:left="20"/>
        <w:rPr>
          <w:b/>
          <w:bCs/>
        </w:rPr>
      </w:pPr>
      <w:bookmarkStart w:id="3" w:name="bookmark3"/>
      <w:r w:rsidRPr="00563725">
        <w:rPr>
          <w:b/>
          <w:bCs/>
        </w:rPr>
        <w:t>Цели и задачи ШСК</w:t>
      </w:r>
      <w:bookmarkEnd w:id="3"/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317" w:lineRule="exact"/>
        <w:ind w:left="20" w:right="220"/>
        <w:jc w:val="left"/>
      </w:pPr>
      <w:r>
        <w:t>ШСК создается в целях широкого привлечения обучающихся, родителей и педагогических работников образовательной организации МБОУ «Лузинской СОШ №1» 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71"/>
        </w:tabs>
        <w:spacing w:after="116" w:line="317" w:lineRule="exact"/>
        <w:ind w:left="20" w:right="220"/>
        <w:jc w:val="left"/>
      </w:pPr>
      <w:r>
        <w:t>Достижение указанных целей осуществляется посредством решения следующих стоящих перед ШСК задач: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line="322" w:lineRule="exact"/>
        <w:ind w:left="20" w:right="1560"/>
        <w:jc w:val="left"/>
      </w:pPr>
      <w:r>
        <w:t>создание условий для развития массовых и индивидуальных форм физкультурно - оздоровительной и спортивной работы в образовательной организации;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250" w:line="317" w:lineRule="exact"/>
        <w:ind w:left="20" w:right="920"/>
        <w:jc w:val="left"/>
      </w:pPr>
      <w:r>
        <w:t>организация различных форм спортивной жизни среди обучающихся образовательной организации;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172" w:line="230" w:lineRule="exact"/>
        <w:ind w:left="20"/>
        <w:jc w:val="both"/>
      </w:pPr>
      <w:r>
        <w:t>привлечение обучающихся школы к объединению на основе общности интересов;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19" w:line="312" w:lineRule="exact"/>
        <w:ind w:left="20" w:right="920"/>
        <w:jc w:val="left"/>
      </w:pPr>
      <w:r>
        <w:t>воспитание у обучающихся образовательной организации устойчивого интереса к систематическим занятиям физической культурой, спортом, к здоровому образу жизни.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8"/>
        </w:tabs>
        <w:spacing w:line="514" w:lineRule="exact"/>
        <w:ind w:left="20"/>
        <w:jc w:val="both"/>
      </w:pPr>
      <w:r>
        <w:t>Для достижения указанной цели ШСК осуществляет следующие виды деятельности: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line="514" w:lineRule="exact"/>
        <w:ind w:left="20"/>
        <w:jc w:val="both"/>
      </w:pPr>
      <w:r>
        <w:t>создание сети физкультурного актива во всех классах школы;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line="514" w:lineRule="exact"/>
        <w:ind w:left="20"/>
        <w:jc w:val="both"/>
      </w:pPr>
      <w:r>
        <w:t>содействие открытию спортивных направлений в школе;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180" w:line="317" w:lineRule="exact"/>
        <w:ind w:left="20" w:right="920"/>
        <w:jc w:val="left"/>
      </w:pPr>
      <w:r>
        <w:t>агитационная работа в области физкультуры и спорта, информирование обучающихся о развитии спортивного движения;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250" w:line="317" w:lineRule="exact"/>
        <w:ind w:left="20" w:right="260"/>
        <w:jc w:val="left"/>
      </w:pPr>
      <w:r>
        <w:t>проведение спортивно-массовых мероприятий, соревнований среди обучающихся школы и с воспитанниками других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165" w:line="230" w:lineRule="exact"/>
        <w:ind w:left="20"/>
        <w:jc w:val="both"/>
      </w:pPr>
      <w:r>
        <w:t>подготовка воспитанников ШСК для участия в соревнованиях различного уровня;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188" w:line="322" w:lineRule="exact"/>
        <w:ind w:left="20" w:right="260"/>
        <w:jc w:val="left"/>
      </w:pPr>
      <w:r>
        <w:t>осуществление подготовки членов ШСК к выполнению нормативов испытаний (тестов) комплекса ГТО;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176" w:line="312" w:lineRule="exact"/>
        <w:ind w:left="20" w:right="260"/>
        <w:jc w:val="left"/>
      </w:pPr>
      <w:r>
        <w:t>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176" w:line="317" w:lineRule="exact"/>
        <w:ind w:left="20" w:right="260"/>
        <w:jc w:val="left"/>
      </w:pPr>
      <w:r>
        <w:t>внедрение физической культуры в быт обучающихся, проведение спортивно-массовой и оздоровительной работы в школе;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after="176" w:line="322" w:lineRule="exact"/>
        <w:ind w:left="20" w:right="260"/>
        <w:jc w:val="left"/>
      </w:pPr>
      <w:r>
        <w:t>организация активного спортивно-оздоровительного отдыха обучающихся (походы, туризм и т.п.).</w:t>
      </w:r>
    </w:p>
    <w:p w:rsidR="00D53D65" w:rsidRDefault="00D53D65">
      <w:pPr>
        <w:pStyle w:val="11"/>
        <w:shd w:val="clear" w:color="auto" w:fill="auto"/>
        <w:spacing w:after="184" w:line="326" w:lineRule="exact"/>
        <w:ind w:left="20" w:right="1720"/>
        <w:jc w:val="left"/>
      </w:pPr>
      <w:r>
        <w:t>Помимо перечисленных видов деятельности ШСК может осуществлять иную, не противоречащую уставу, деятельность.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8"/>
        </w:tabs>
        <w:spacing w:after="503" w:line="322" w:lineRule="exact"/>
        <w:ind w:left="20" w:right="260"/>
        <w:jc w:val="left"/>
      </w:pPr>
      <w:r>
        <w:t>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</w:t>
      </w:r>
    </w:p>
    <w:p w:rsidR="00D53D65" w:rsidRPr="00563725" w:rsidRDefault="00D53D65" w:rsidP="005637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0"/>
        </w:tabs>
        <w:ind w:left="20"/>
        <w:rPr>
          <w:b/>
          <w:bCs/>
        </w:rPr>
      </w:pPr>
      <w:bookmarkStart w:id="4" w:name="bookmark4"/>
      <w:r w:rsidRPr="00563725">
        <w:rPr>
          <w:b/>
          <w:bCs/>
        </w:rPr>
        <w:t>Права ШСК</w:t>
      </w:r>
      <w:bookmarkEnd w:id="4"/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8"/>
        </w:tabs>
        <w:ind w:left="20"/>
        <w:jc w:val="both"/>
      </w:pPr>
      <w:r>
        <w:t>ШСК имеет право в порядке, предусмотренном действующим законодательством: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ind w:left="20"/>
        <w:jc w:val="both"/>
      </w:pPr>
      <w:r>
        <w:t>свободно распространять информацию о своей деятельности;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ind w:left="20"/>
        <w:jc w:val="both"/>
      </w:pPr>
      <w:r>
        <w:t>проводить собрания;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0"/>
        </w:tabs>
        <w:spacing w:line="317" w:lineRule="exact"/>
        <w:ind w:left="20" w:right="260"/>
        <w:jc w:val="left"/>
      </w:pPr>
      <w: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after="250" w:line="317" w:lineRule="exact"/>
        <w:ind w:left="20" w:right="340"/>
        <w:jc w:val="left"/>
      </w:pPr>
      <w: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after="238" w:line="230" w:lineRule="exact"/>
        <w:ind w:left="20"/>
        <w:jc w:val="both"/>
      </w:pPr>
      <w:r>
        <w:t>поддерживать прямые контакты и связи с другими спортивными организациями и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after="164" w:line="230" w:lineRule="exact"/>
        <w:ind w:left="20"/>
        <w:jc w:val="both"/>
      </w:pPr>
      <w:r>
        <w:t>осуществлять иные полномочия, предусмотренные законами об общественных объединениях.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2"/>
        </w:tabs>
        <w:spacing w:after="730" w:line="317" w:lineRule="exact"/>
        <w:ind w:left="20" w:right="340"/>
        <w:jc w:val="left"/>
      </w:pPr>
      <w: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D53D65" w:rsidRPr="00563725" w:rsidRDefault="00D53D65" w:rsidP="005637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4"/>
        </w:tabs>
        <w:spacing w:after="238" w:line="230" w:lineRule="exact"/>
        <w:ind w:left="20"/>
        <w:rPr>
          <w:b/>
          <w:bCs/>
        </w:rPr>
      </w:pPr>
      <w:bookmarkStart w:id="5" w:name="bookmark5"/>
      <w:r w:rsidRPr="00563725">
        <w:rPr>
          <w:b/>
          <w:bCs/>
        </w:rPr>
        <w:t>Обязанности ШСК</w:t>
      </w:r>
      <w:bookmarkEnd w:id="5"/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2"/>
        </w:tabs>
        <w:spacing w:after="169" w:line="230" w:lineRule="exact"/>
        <w:ind w:left="20"/>
        <w:jc w:val="both"/>
      </w:pPr>
      <w:r>
        <w:t>ШСК обязан: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after="250" w:line="317" w:lineRule="exact"/>
        <w:ind w:left="20" w:right="340"/>
        <w:jc w:val="both"/>
      </w:pPr>
      <w: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after="773" w:line="230" w:lineRule="exact"/>
        <w:ind w:left="20"/>
        <w:jc w:val="both"/>
      </w:pPr>
      <w:r>
        <w:t>ежегодно информировать общественность о своей деятельности.</w:t>
      </w:r>
    </w:p>
    <w:p w:rsidR="00D53D65" w:rsidRDefault="00D53D6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4"/>
        </w:tabs>
        <w:spacing w:after="243" w:line="230" w:lineRule="exact"/>
        <w:ind w:left="20"/>
        <w:jc w:val="both"/>
      </w:pPr>
      <w:bookmarkStart w:id="6" w:name="bookmark6"/>
      <w:r>
        <w:t>Члены ШСК, их права и обязанности</w:t>
      </w:r>
      <w:bookmarkEnd w:id="6"/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2"/>
        </w:tabs>
        <w:spacing w:after="167" w:line="230" w:lineRule="exact"/>
        <w:ind w:left="20"/>
        <w:jc w:val="both"/>
      </w:pPr>
      <w:r>
        <w:t xml:space="preserve">Членами ШСК могут быть физические лица, достигшие возраста </w:t>
      </w:r>
      <w:r w:rsidRPr="000806CC">
        <w:rPr>
          <w:color w:val="auto"/>
        </w:rPr>
        <w:t>7</w:t>
      </w:r>
      <w:r>
        <w:t xml:space="preserve"> лет.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2"/>
        </w:tabs>
        <w:spacing w:after="180" w:line="312" w:lineRule="exact"/>
        <w:ind w:left="20" w:right="340"/>
        <w:jc w:val="left"/>
      </w:pPr>
      <w:r>
        <w:t>Прием в члены ШСК производится решением Совета ШСК на основании личных заявлений лиц, желающих стать членами ШСК.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2"/>
        </w:tabs>
        <w:spacing w:after="246" w:line="312" w:lineRule="exact"/>
        <w:ind w:left="20" w:right="340"/>
        <w:jc w:val="left"/>
      </w:pPr>
      <w: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2"/>
        </w:tabs>
        <w:spacing w:after="169" w:line="230" w:lineRule="exact"/>
        <w:ind w:left="20"/>
        <w:jc w:val="both"/>
      </w:pPr>
      <w:r>
        <w:t>Члены ШСК имеют право: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after="23" w:line="317" w:lineRule="exact"/>
        <w:ind w:left="20" w:right="1720"/>
        <w:jc w:val="left"/>
      </w:pPr>
      <w:r>
        <w:t>пользоваться спортивным инвентарем, оборудованием и сооружениями, а также методическими пособиями;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514" w:lineRule="exact"/>
        <w:ind w:left="20"/>
        <w:jc w:val="both"/>
      </w:pPr>
      <w:r>
        <w:t>получать консультации преподавателей (инструкторов)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514" w:lineRule="exact"/>
        <w:ind w:left="20"/>
        <w:jc w:val="both"/>
      </w:pPr>
      <w:r>
        <w:t>избирать и быть избранными в Совет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514" w:lineRule="exact"/>
        <w:ind w:left="20"/>
        <w:jc w:val="both"/>
      </w:pPr>
      <w:r>
        <w:t>систематически проходить медицинское обследование;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514" w:lineRule="exact"/>
        <w:ind w:left="20"/>
        <w:jc w:val="both"/>
      </w:pPr>
      <w:r>
        <w:t>вносить предложения по совершенствованию работы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514" w:lineRule="exact"/>
        <w:ind w:left="20"/>
        <w:jc w:val="both"/>
      </w:pPr>
      <w:r>
        <w:t>принимать участие в общих собраниях;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514" w:lineRule="exact"/>
        <w:ind w:left="20"/>
        <w:jc w:val="both"/>
      </w:pPr>
      <w:r>
        <w:t>получать информацию о планируемых ШСК мероприятиях;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84"/>
        </w:tabs>
        <w:spacing w:line="514" w:lineRule="exact"/>
        <w:ind w:left="20"/>
        <w:jc w:val="both"/>
      </w:pPr>
      <w:r>
        <w:t>участвовать во всех мероприятиях, проводимых ШСК.</w:t>
      </w:r>
    </w:p>
    <w:p w:rsidR="00D53D65" w:rsidRDefault="00D53D65">
      <w:pPr>
        <w:pStyle w:val="11"/>
        <w:numPr>
          <w:ilvl w:val="1"/>
          <w:numId w:val="1"/>
        </w:numPr>
        <w:shd w:val="clear" w:color="auto" w:fill="auto"/>
        <w:tabs>
          <w:tab w:val="left" w:pos="432"/>
        </w:tabs>
        <w:spacing w:line="514" w:lineRule="exact"/>
        <w:ind w:left="20"/>
        <w:jc w:val="both"/>
      </w:pPr>
      <w:r>
        <w:t>Члены ШСК обязаны: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spacing w:line="514" w:lineRule="exact"/>
        <w:ind w:left="20"/>
        <w:jc w:val="both"/>
      </w:pPr>
      <w:r>
        <w:t>соблюдать Устав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spacing w:line="514" w:lineRule="exact"/>
        <w:ind w:left="20"/>
        <w:jc w:val="both"/>
      </w:pPr>
      <w:r>
        <w:t>выполнять решения руководящих органов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spacing w:line="514" w:lineRule="exact"/>
        <w:ind w:left="20"/>
        <w:jc w:val="both"/>
      </w:pPr>
      <w:r>
        <w:t>активно участвовать в работе органов, в которые они избраны;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spacing w:after="124" w:line="322" w:lineRule="exact"/>
        <w:ind w:left="20" w:right="340"/>
        <w:jc w:val="left"/>
      </w:pPr>
      <w:r>
        <w:t>соблюдать правила техники безопасности при проведении занятий, установленный порядок работы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spacing w:after="190" w:line="317" w:lineRule="exact"/>
        <w:ind w:left="20" w:right="1140"/>
        <w:jc w:val="left"/>
      </w:pPr>
      <w:r>
        <w:t>бережно относиться к спортивному инвентарю, оборудованию, сооружениям и иному имуществу;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spacing w:after="773" w:line="230" w:lineRule="exact"/>
        <w:ind w:left="20"/>
        <w:jc w:val="both"/>
      </w:pPr>
      <w:r>
        <w:t>показывать личный пример здорового образа жизни.</w:t>
      </w:r>
    </w:p>
    <w:p w:rsidR="00D53D65" w:rsidRPr="00563725" w:rsidRDefault="00D53D65" w:rsidP="0056372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0"/>
        </w:tabs>
        <w:spacing w:after="243" w:line="230" w:lineRule="exact"/>
        <w:ind w:left="20"/>
        <w:rPr>
          <w:b/>
          <w:bCs/>
        </w:rPr>
      </w:pPr>
      <w:bookmarkStart w:id="7" w:name="bookmark7"/>
      <w:r w:rsidRPr="00563725">
        <w:rPr>
          <w:b/>
          <w:bCs/>
        </w:rPr>
        <w:t>. Руководящие органы</w:t>
      </w:r>
      <w:bookmarkEnd w:id="7"/>
    </w:p>
    <w:p w:rsidR="00D53D65" w:rsidRDefault="00D53D65">
      <w:pPr>
        <w:pStyle w:val="11"/>
        <w:numPr>
          <w:ilvl w:val="1"/>
          <w:numId w:val="3"/>
        </w:numPr>
        <w:shd w:val="clear" w:color="auto" w:fill="auto"/>
        <w:tabs>
          <w:tab w:val="left" w:pos="440"/>
        </w:tabs>
        <w:spacing w:after="169" w:line="230" w:lineRule="exact"/>
        <w:ind w:left="20"/>
        <w:jc w:val="both"/>
      </w:pPr>
      <w:r>
        <w:t>Общее собрание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70"/>
        </w:tabs>
        <w:spacing w:after="124" w:line="317" w:lineRule="exact"/>
        <w:ind w:left="20" w:right="340"/>
        <w:jc w:val="left"/>
      </w:pPr>
      <w:r>
        <w:t>Высшим руководящим органом ШСК является общее собрание членов, созываемое Советом ШСК не реже одного раза в год.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70"/>
        </w:tabs>
        <w:spacing w:after="109" w:line="312" w:lineRule="exact"/>
        <w:ind w:left="20" w:right="340"/>
        <w:jc w:val="left"/>
      </w:pPr>
      <w:r>
        <w:t>Внеочередное общее собрание может быть созвано по требованию не менее чем одной трети членов ШСК.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70"/>
        </w:tabs>
        <w:spacing w:after="197" w:line="326" w:lineRule="exact"/>
        <w:ind w:left="20" w:right="340"/>
        <w:jc w:val="left"/>
      </w:pPr>
      <w:r>
        <w:t>Инициаторы проведения общего собрания обязаны известить об этом собрании всех членов ШСК.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70"/>
        </w:tabs>
        <w:spacing w:after="165" w:line="230" w:lineRule="exact"/>
        <w:ind w:left="20"/>
        <w:jc w:val="both"/>
      </w:pPr>
      <w:r>
        <w:t>Общее собрание правомочно: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spacing w:after="120" w:line="322" w:lineRule="exact"/>
        <w:ind w:left="20" w:right="340"/>
        <w:jc w:val="left"/>
      </w:pPr>
      <w:r>
        <w:t>если в его работе принимают участие более половины членов ШСК, направивших в Совет ШСК уведомление согласно настоящему Уставу;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70"/>
        </w:tabs>
        <w:spacing w:line="322" w:lineRule="exact"/>
        <w:ind w:left="20" w:right="340"/>
        <w:jc w:val="left"/>
      </w:pPr>
      <w:r>
        <w:t>Все решения принимаются простым большинством голосов от числа присутствующих на общем собрании членов и участников.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70"/>
        </w:tabs>
        <w:ind w:left="20"/>
        <w:jc w:val="both"/>
      </w:pPr>
      <w:r>
        <w:t>К исключительной компетенции общего собрания относятся: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ind w:left="20"/>
        <w:jc w:val="both"/>
      </w:pPr>
      <w:r>
        <w:t>реорганизация и ликвидация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ind w:left="20"/>
        <w:jc w:val="both"/>
      </w:pPr>
      <w:r>
        <w:t>утверждение Устава, внесение изменений и дополнений в Устав;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ind w:left="20"/>
        <w:jc w:val="both"/>
      </w:pPr>
      <w:r>
        <w:t>выбор членов Совета ШСК;</w:t>
      </w:r>
    </w:p>
    <w:p w:rsidR="00D53D65" w:rsidRDefault="00D53D65">
      <w:pPr>
        <w:pStyle w:val="11"/>
        <w:numPr>
          <w:ilvl w:val="0"/>
          <w:numId w:val="2"/>
        </w:numPr>
        <w:shd w:val="clear" w:color="auto" w:fill="auto"/>
        <w:tabs>
          <w:tab w:val="left" w:pos="176"/>
        </w:tabs>
        <w:ind w:left="20"/>
        <w:jc w:val="both"/>
      </w:pPr>
      <w:r>
        <w:t>утверждение ежегодного отчета Совета ШСК;</w:t>
      </w:r>
    </w:p>
    <w:p w:rsidR="00D53D65" w:rsidRDefault="00D53D65">
      <w:pPr>
        <w:pStyle w:val="11"/>
        <w:numPr>
          <w:ilvl w:val="1"/>
          <w:numId w:val="3"/>
        </w:numPr>
        <w:shd w:val="clear" w:color="auto" w:fill="auto"/>
        <w:tabs>
          <w:tab w:val="left" w:pos="440"/>
        </w:tabs>
        <w:ind w:left="20"/>
        <w:jc w:val="both"/>
      </w:pPr>
      <w:r>
        <w:t>Совет ШСК, Председатель Совета ШСК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70"/>
        </w:tabs>
        <w:spacing w:after="124" w:line="322" w:lineRule="exact"/>
        <w:ind w:left="20" w:right="1300"/>
        <w:jc w:val="left"/>
      </w:pPr>
      <w:r>
        <w:t>Постоянно действующим руководящим органом ШСК является Совет ШСК, избираемый общим собранием на 2 года и подотчетный общему собранию членов.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70"/>
        </w:tabs>
        <w:spacing w:line="317" w:lineRule="exact"/>
        <w:ind w:left="20" w:right="340"/>
        <w:jc w:val="left"/>
      </w:pPr>
      <w:r>
        <w:t>Члены Совета ШСК из своего состава выбирают председателя совета на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43"/>
        </w:tabs>
        <w:spacing w:after="164" w:line="230" w:lineRule="exact"/>
        <w:ind w:left="20"/>
        <w:jc w:val="both"/>
      </w:pPr>
      <w:r>
        <w:t>В период между Общими собраниями, Совет действует от имени ШСК.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43"/>
        </w:tabs>
        <w:spacing w:after="180" w:line="317" w:lineRule="exact"/>
        <w:ind w:left="20" w:right="300"/>
        <w:jc w:val="left"/>
      </w:pPr>
      <w: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643"/>
        </w:tabs>
        <w:spacing w:after="180" w:line="317" w:lineRule="exact"/>
        <w:ind w:left="20" w:right="300"/>
        <w:jc w:val="left"/>
      </w:pPr>
      <w:r>
        <w:t>Содействует реализации инициатив учащихся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836"/>
        </w:tabs>
        <w:spacing w:after="176" w:line="317" w:lineRule="exact"/>
        <w:ind w:left="20" w:right="300"/>
        <w:jc w:val="left"/>
      </w:pPr>
      <w:r>
        <w:t>В</w:t>
      </w:r>
      <w:r>
        <w:tab/>
        <w:t>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D53D65" w:rsidRDefault="00D53D65">
      <w:pPr>
        <w:pStyle w:val="11"/>
        <w:numPr>
          <w:ilvl w:val="2"/>
          <w:numId w:val="3"/>
        </w:numPr>
        <w:shd w:val="clear" w:color="auto" w:fill="auto"/>
        <w:tabs>
          <w:tab w:val="left" w:pos="836"/>
        </w:tabs>
        <w:spacing w:after="733" w:line="322" w:lineRule="exact"/>
        <w:ind w:left="20" w:right="300"/>
        <w:jc w:val="left"/>
      </w:pPr>
      <w:r>
        <w:t>Все решения принимаются простым большинством голосов от общего числа членов Совета ШСК.</w:t>
      </w:r>
    </w:p>
    <w:p w:rsidR="00D53D65" w:rsidRPr="00563725" w:rsidRDefault="00D53D65" w:rsidP="00563725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1"/>
        </w:tabs>
        <w:spacing w:after="169" w:line="230" w:lineRule="exact"/>
        <w:ind w:left="20"/>
        <w:rPr>
          <w:b/>
          <w:bCs/>
        </w:rPr>
      </w:pPr>
      <w:bookmarkStart w:id="8" w:name="bookmark8"/>
      <w:r w:rsidRPr="00563725">
        <w:rPr>
          <w:b/>
          <w:bCs/>
        </w:rPr>
        <w:t>Порядок внесения дополнений и изменений в Устав</w:t>
      </w:r>
      <w:bookmarkEnd w:id="8"/>
    </w:p>
    <w:p w:rsidR="00D53D65" w:rsidRDefault="00D53D65">
      <w:pPr>
        <w:pStyle w:val="11"/>
        <w:numPr>
          <w:ilvl w:val="1"/>
          <w:numId w:val="4"/>
        </w:numPr>
        <w:shd w:val="clear" w:color="auto" w:fill="auto"/>
        <w:tabs>
          <w:tab w:val="left" w:pos="643"/>
        </w:tabs>
        <w:spacing w:after="180" w:line="317" w:lineRule="exact"/>
        <w:ind w:left="20" w:right="300"/>
        <w:jc w:val="left"/>
      </w:pPr>
      <w:r>
        <w:t>Изменения и дополнения в Устав вносят по решению общего собрания членов и участников.</w:t>
      </w:r>
    </w:p>
    <w:p w:rsidR="00D53D65" w:rsidRDefault="00D53D65">
      <w:pPr>
        <w:pStyle w:val="11"/>
        <w:numPr>
          <w:ilvl w:val="1"/>
          <w:numId w:val="4"/>
        </w:numPr>
        <w:shd w:val="clear" w:color="auto" w:fill="auto"/>
        <w:tabs>
          <w:tab w:val="left" w:pos="643"/>
        </w:tabs>
        <w:spacing w:after="730" w:line="317" w:lineRule="exact"/>
        <w:ind w:left="20" w:right="300"/>
        <w:jc w:val="left"/>
      </w:pPr>
      <w:r>
        <w:t>Изменения и дополнения в Уставе ШСК приобретают силу с момента принятие решения о внесении изменений и дополнений в Устав на общем собрании членов и участников ШСК.</w:t>
      </w:r>
    </w:p>
    <w:p w:rsidR="00D53D65" w:rsidRPr="00563725" w:rsidRDefault="00D53D65" w:rsidP="00563725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1"/>
        </w:tabs>
        <w:spacing w:after="174" w:line="230" w:lineRule="exact"/>
        <w:ind w:left="20"/>
        <w:rPr>
          <w:b/>
          <w:bCs/>
        </w:rPr>
      </w:pPr>
      <w:bookmarkStart w:id="9" w:name="bookmark9"/>
      <w:r w:rsidRPr="00563725">
        <w:rPr>
          <w:b/>
          <w:bCs/>
        </w:rPr>
        <w:t>Реорганизация и ликвидация ШСК</w:t>
      </w:r>
      <w:bookmarkEnd w:id="9"/>
    </w:p>
    <w:p w:rsidR="00D53D65" w:rsidRDefault="00D53D65">
      <w:pPr>
        <w:pStyle w:val="11"/>
        <w:numPr>
          <w:ilvl w:val="1"/>
          <w:numId w:val="4"/>
        </w:numPr>
        <w:shd w:val="clear" w:color="auto" w:fill="auto"/>
        <w:tabs>
          <w:tab w:val="left" w:pos="361"/>
        </w:tabs>
        <w:spacing w:after="250" w:line="317" w:lineRule="exact"/>
        <w:ind w:left="20" w:right="1240"/>
        <w:jc w:val="left"/>
      </w:pPr>
      <w: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D53D65" w:rsidRDefault="00D53D65">
      <w:pPr>
        <w:pStyle w:val="11"/>
        <w:numPr>
          <w:ilvl w:val="1"/>
          <w:numId w:val="4"/>
        </w:numPr>
        <w:shd w:val="clear" w:color="auto" w:fill="auto"/>
        <w:tabs>
          <w:tab w:val="left" w:pos="361"/>
        </w:tabs>
        <w:spacing w:line="230" w:lineRule="exact"/>
        <w:ind w:left="20"/>
        <w:jc w:val="both"/>
      </w:pPr>
      <w:r>
        <w:t>Ликвидируют ШСК по решению общего собрания.</w:t>
      </w:r>
    </w:p>
    <w:sectPr w:rsidR="00D53D65" w:rsidSect="00383BBE">
      <w:type w:val="continuous"/>
      <w:pgSz w:w="11909" w:h="16838"/>
      <w:pgMar w:top="1017" w:right="881" w:bottom="1017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65" w:rsidRDefault="00D53D65" w:rsidP="00383BBE">
      <w:r>
        <w:separator/>
      </w:r>
    </w:p>
  </w:endnote>
  <w:endnote w:type="continuationSeparator" w:id="0">
    <w:p w:rsidR="00D53D65" w:rsidRDefault="00D53D65" w:rsidP="0038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65" w:rsidRDefault="00D53D65"/>
  </w:footnote>
  <w:footnote w:type="continuationSeparator" w:id="0">
    <w:p w:rsidR="00D53D65" w:rsidRDefault="00D53D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2740"/>
    <w:multiLevelType w:val="multilevel"/>
    <w:tmpl w:val="DB863D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47ABA"/>
    <w:multiLevelType w:val="multilevel"/>
    <w:tmpl w:val="25C667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454468"/>
    <w:multiLevelType w:val="multilevel"/>
    <w:tmpl w:val="039277FE"/>
    <w:lvl w:ilvl="0">
      <w:start w:val="7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4155AB"/>
    <w:multiLevelType w:val="multilevel"/>
    <w:tmpl w:val="8E9C8E88"/>
    <w:lvl w:ilvl="0">
      <w:start w:val="6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BBE"/>
    <w:rsid w:val="000806CC"/>
    <w:rsid w:val="00383BBE"/>
    <w:rsid w:val="003C3644"/>
    <w:rsid w:val="00563725"/>
    <w:rsid w:val="005C4209"/>
    <w:rsid w:val="00743AD9"/>
    <w:rsid w:val="00D5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B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3BBE"/>
    <w:rPr>
      <w:color w:val="auto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83BBE"/>
    <w:rPr>
      <w:rFonts w:ascii="Times New Roman" w:hAnsi="Times New Roman" w:cs="Times New Roman"/>
      <w:sz w:val="23"/>
      <w:szCs w:val="23"/>
      <w:u w:val="none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383BBE"/>
    <w:rPr>
      <w:rFonts w:ascii="Times New Roman" w:hAnsi="Times New Roman" w:cs="Times New Roman"/>
      <w:sz w:val="23"/>
      <w:szCs w:val="23"/>
      <w:u w:val="none"/>
    </w:rPr>
  </w:style>
  <w:style w:type="paragraph" w:customStyle="1" w:styleId="10">
    <w:name w:val="Заголовок №1"/>
    <w:basedOn w:val="Normal"/>
    <w:link w:val="1"/>
    <w:uiPriority w:val="99"/>
    <w:rsid w:val="00383BBE"/>
    <w:pPr>
      <w:shd w:val="clear" w:color="auto" w:fill="FFFFFF"/>
      <w:spacing w:line="51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Normal"/>
    <w:link w:val="a"/>
    <w:uiPriority w:val="99"/>
    <w:rsid w:val="00383BBE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1256</Words>
  <Characters>7160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</cp:revision>
  <dcterms:created xsi:type="dcterms:W3CDTF">2021-01-25T15:22:00Z</dcterms:created>
  <dcterms:modified xsi:type="dcterms:W3CDTF">2021-01-26T14:48:00Z</dcterms:modified>
</cp:coreProperties>
</file>